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E7" w:rsidRDefault="004445A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27092E6" wp14:editId="53C0491C">
                <wp:simplePos x="0" y="0"/>
                <wp:positionH relativeFrom="column">
                  <wp:posOffset>1878330</wp:posOffset>
                </wp:positionH>
                <wp:positionV relativeFrom="paragraph">
                  <wp:posOffset>6035040</wp:posOffset>
                </wp:positionV>
                <wp:extent cx="5337810" cy="36576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58618684"/>
                              <w:placeholder>
                                <w:docPart w:val="20BA0D8B58CB4875B0B23E7643A1BA67"/>
                              </w:placeholder>
                              <w:comboBox>
                                <w:listItem w:value="Choose an item."/>
                              </w:comboBox>
                            </w:sdtPr>
                            <w:sdtEndPr/>
                            <w:sdtContent>
                              <w:p w:rsidR="008804E7" w:rsidRDefault="000D3820">
                                <w:pPr>
                                  <w:pStyle w:val="Heading3"/>
                                </w:pPr>
                                <w:r>
                                  <w:t xml:space="preserve">Insert </w:t>
                                </w:r>
                                <w:r w:rsidR="000E5A34">
                                  <w:t xml:space="preserve">Program Name </w:t>
                                </w:r>
                                <w:r w:rsidR="008423FE">
                                  <w:t>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9pt;margin-top:475.2pt;width:420.3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NKugIAAMA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" o:allowincell="f" filled="f" stroked="f">
                <v:textbox>
                  <w:txbxContent>
                    <w:sdt>
                      <w:sdtPr>
                        <w:id w:val="158618684"/>
                        <w:placeholder>
                          <w:docPart w:val="20BA0D8B58CB4875B0B23E7643A1BA67"/>
                        </w:placeholder>
                        <w:comboBox>
                          <w:listItem w:value="Choose an item."/>
                        </w:comboBox>
                      </w:sdtPr>
                      <w:sdtEndPr/>
                      <w:sdtContent>
                        <w:p w:rsidR="008804E7" w:rsidRDefault="000D3820">
                          <w:pPr>
                            <w:pStyle w:val="Heading3"/>
                          </w:pPr>
                          <w:r>
                            <w:t xml:space="preserve">Insert </w:t>
                          </w:r>
                          <w:r w:rsidR="000E5A34">
                            <w:t xml:space="preserve">Program Name </w:t>
                          </w:r>
                          <w:r w:rsidR="008423FE">
                            <w:t>Here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85F5D1E" wp14:editId="1D83F5C2">
                <wp:simplePos x="0" y="0"/>
                <wp:positionH relativeFrom="column">
                  <wp:posOffset>1961515</wp:posOffset>
                </wp:positionH>
                <wp:positionV relativeFrom="paragraph">
                  <wp:posOffset>4300855</wp:posOffset>
                </wp:positionV>
                <wp:extent cx="5254625" cy="365760"/>
                <wp:effectExtent l="0" t="0" r="0" b="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6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158618683"/>
                              <w:placeholder>
                                <w:docPart w:val="20BA0D8B58CB4875B0B23E7643A1BA67"/>
                              </w:placeholder>
                              <w:comboBox>
                                <w:listItem w:value="Choose an item."/>
                              </w:comboBox>
                            </w:sdtPr>
                            <w:sdtEndPr/>
                            <w:sdtContent>
                              <w:p w:rsidR="008804E7" w:rsidRDefault="000D3820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Insert </w:t>
                                </w:r>
                                <w:r w:rsidR="008423FE">
                                  <w:rPr>
                                    <w:sz w:val="28"/>
                                    <w:szCs w:val="28"/>
                                  </w:rPr>
                                  <w:t>[</w:t>
                                </w:r>
                                <w:r w:rsidR="00F80A85">
                                  <w:rPr>
                                    <w:sz w:val="28"/>
                                    <w:szCs w:val="28"/>
                                  </w:rPr>
                                  <w:t>Type of Ambassador] Ambassador Training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4.45pt;margin-top:338.65pt;width:413.7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" o:allowincell="f" filled="f" stroked="f">
                <v:textbox>
                  <w:txbxContent>
                    <w:sdt>
                      <w:sdtPr>
                        <w:rPr>
                          <w:sz w:val="28"/>
                          <w:szCs w:val="28"/>
                        </w:rPr>
                        <w:id w:val="158618683"/>
                        <w:placeholder>
                          <w:docPart w:val="20BA0D8B58CB4875B0B23E7643A1BA67"/>
                        </w:placeholder>
                        <w:comboBox>
                          <w:listItem w:value="Choose an item."/>
                        </w:comboBox>
                      </w:sdtPr>
                      <w:sdtEndPr/>
                      <w:sdtContent>
                        <w:p w:rsidR="008804E7" w:rsidRDefault="000D3820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Insert </w:t>
                          </w:r>
                          <w:r w:rsidR="008423FE">
                            <w:rPr>
                              <w:sz w:val="28"/>
                              <w:szCs w:val="28"/>
                            </w:rPr>
                            <w:t>[</w:t>
                          </w:r>
                          <w:r w:rsidR="00F80A85">
                            <w:rPr>
                              <w:sz w:val="28"/>
                              <w:szCs w:val="28"/>
                            </w:rPr>
                            <w:t>Type of Ambassador] Ambassador Training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A77CD3E" wp14:editId="1109C574">
                <wp:simplePos x="0" y="0"/>
                <wp:positionH relativeFrom="column">
                  <wp:posOffset>1878330</wp:posOffset>
                </wp:positionH>
                <wp:positionV relativeFrom="paragraph">
                  <wp:posOffset>3101340</wp:posOffset>
                </wp:positionV>
                <wp:extent cx="5337810" cy="36576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158618682"/>
                              <w:placeholder>
                                <w:docPart w:val="20BA0D8B58CB4875B0B23E7643A1BA67"/>
                              </w:placeholder>
                              <w:comboBox>
                                <w:listItem w:value="Choose an item."/>
                              </w:comboBox>
                            </w:sdtPr>
                            <w:sdtEndPr/>
                            <w:sdtContent>
                              <w:p w:rsidR="008804E7" w:rsidRDefault="000D3820" w:rsidP="004445AC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Insert </w:t>
                                </w:r>
                                <w:r w:rsidR="008423FE">
                                  <w:rPr>
                                    <w:sz w:val="28"/>
                                    <w:szCs w:val="28"/>
                                  </w:rPr>
                                  <w:t>Student’s Name H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47.9pt;margin-top:244.2pt;width:420.3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R1v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" o:allowincell="f" filled="f" stroked="f">
                <v:textbox>
                  <w:txbxContent>
                    <w:sdt>
                      <w:sdtPr>
                        <w:rPr>
                          <w:sz w:val="28"/>
                          <w:szCs w:val="28"/>
                        </w:rPr>
                        <w:id w:val="158618682"/>
                        <w:placeholder>
                          <w:docPart w:val="20BA0D8B58CB4875B0B23E7643A1BA67"/>
                        </w:placeholder>
                        <w:comboBox>
                          <w:listItem w:value="Choose an item."/>
                        </w:comboBox>
                      </w:sdtPr>
                      <w:sdtEndPr/>
                      <w:sdtContent>
                        <w:p w:rsidR="008804E7" w:rsidRDefault="000D3820" w:rsidP="004445AC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Insert </w:t>
                          </w:r>
                          <w:r w:rsidR="008423FE">
                            <w:rPr>
                              <w:sz w:val="28"/>
                              <w:szCs w:val="28"/>
                            </w:rPr>
                            <w:t>Student’s Name H</w:t>
                          </w:r>
                          <w:r>
                            <w:rPr>
                              <w:sz w:val="28"/>
                              <w:szCs w:val="28"/>
                            </w:rPr>
                            <w:t>ere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0E5A3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EE8A545" wp14:editId="7E190F65">
                <wp:simplePos x="0" y="0"/>
                <wp:positionH relativeFrom="column">
                  <wp:posOffset>2186940</wp:posOffset>
                </wp:positionH>
                <wp:positionV relativeFrom="paragraph">
                  <wp:posOffset>774065</wp:posOffset>
                </wp:positionV>
                <wp:extent cx="5029200" cy="985520"/>
                <wp:effectExtent l="0" t="0" r="0" b="508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56"/>
                                <w:szCs w:val="56"/>
                              </w:rPr>
                              <w:id w:val="158618681"/>
                              <w:placeholder>
                                <w:docPart w:val="20BA0D8B58CB4875B0B23E7643A1BA67"/>
                              </w:placeholder>
                              <w:comboBox>
                                <w:listItem w:value="Choose an item."/>
                              </w:comboBox>
                            </w:sdtPr>
                            <w:sdtEndPr/>
                            <w:sdtContent>
                              <w:p w:rsidR="008804E7" w:rsidRDefault="000E5A34">
                                <w:pPr>
                                  <w:pStyle w:val="Heading4"/>
                                  <w:rPr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>Ambassador Training Certificate of Completion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172.2pt;margin-top:60.95pt;width:396pt;height:7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5f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" o:allowincell="f" filled="f" stroked="f">
                <v:textbox>
                  <w:txbxContent>
                    <w:sdt>
                      <w:sdtPr>
                        <w:rPr>
                          <w:sz w:val="56"/>
                          <w:szCs w:val="56"/>
                        </w:rPr>
                        <w:id w:val="158618681"/>
                        <w:placeholder>
                          <w:docPart w:val="20BA0D8B58CB4875B0B23E7643A1BA67"/>
                        </w:placeholder>
                        <w:comboBox>
                          <w:listItem w:value="Choose an item."/>
                        </w:comboBox>
                      </w:sdtPr>
                      <w:sdtEndPr/>
                      <w:sdtContent>
                        <w:p w:rsidR="008804E7" w:rsidRDefault="000E5A34">
                          <w:pPr>
                            <w:pStyle w:val="Heading4"/>
                            <w:rPr>
                              <w:sz w:val="80"/>
                              <w:szCs w:val="80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Ambassador Training Certificate of Completion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0A060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50985" cy="7006590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985" cy="700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4E7" w:rsidRDefault="000D3820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31935" cy="7006590"/>
                                  <wp:effectExtent l="0" t="0" r="0" b="3810"/>
                                  <wp:docPr id="2" name="Picture 2" descr="Ambassador Training Certificate of Completion" title="Ambassador Training Certificate of Comple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31935" cy="7006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0;margin-top:0;width:720.55pt;height:551.7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" o:allowincell="f" filled="f" stroked="f">
                <v:textbox style="mso-fit-shape-to-text:t" inset="0,0,0,0">
                  <w:txbxContent>
                    <w:p w:rsidR="008804E7" w:rsidRDefault="000D3820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31935" cy="7006590"/>
                            <wp:effectExtent l="0" t="0" r="0" b="3810"/>
                            <wp:docPr id="2" name="Picture 2" descr="Ambassador Training Certificate of Completion" title="Ambassador Training Certificate of Comple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31935" cy="7006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04E7">
      <w:pgSz w:w="15840" w:h="12240" w:orient="landscape" w:code="1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0F"/>
    <w:rsid w:val="000A060F"/>
    <w:rsid w:val="000D3820"/>
    <w:rsid w:val="000E5A34"/>
    <w:rsid w:val="00281B6A"/>
    <w:rsid w:val="004445AC"/>
    <w:rsid w:val="00485126"/>
    <w:rsid w:val="006A431B"/>
    <w:rsid w:val="008423FE"/>
    <w:rsid w:val="008804E7"/>
    <w:rsid w:val="00F80A85"/>
    <w:rsid w:val="00F9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 w:cs="Times New Roman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 w:cs="Times New Roman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38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 w:cs="Times New Roman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 w:cs="Times New Roman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8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3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AppData\Roaming\Microsoft\Templates\EdWorld_GenericC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BA0D8B58CB4875B0B23E7643A1B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4B5AB-9C2A-4A88-B6BA-2ABBF4DFA341}"/>
      </w:docPartPr>
      <w:docPartBody>
        <w:p w:rsidR="00EC62EF" w:rsidRDefault="00EC62EF">
          <w:pPr>
            <w:pStyle w:val="20BA0D8B58CB4875B0B23E7643A1BA67"/>
          </w:pPr>
          <w:r w:rsidRPr="007F3F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EF"/>
    <w:rsid w:val="002B2A69"/>
    <w:rsid w:val="00E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BA0D8B58CB4875B0B23E7643A1BA67">
    <w:name w:val="20BA0D8B58CB4875B0B23E7643A1BA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BA0D8B58CB4875B0B23E7643A1BA67">
    <w:name w:val="20BA0D8B58CB4875B0B23E7643A1B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F6F1A10-F42D-4CA6-BED6-F31E291B9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EdWorld_GenericCert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Ambassador Training Certificate of Completion</vt:lpstr>
    </vt:vector>
  </TitlesOfParts>
  <Company>Centers for Disease Control and Prevention</Company>
  <LinksUpToDate>false</LinksUpToDate>
  <CharactersWithSpaces>5</CharactersWithSpaces>
  <SharedDoc>false</SharedDoc>
  <HLinks>
    <vt:vector size="6" baseType="variant">
      <vt:variant>
        <vt:i4>8192046</vt:i4>
      </vt:variant>
      <vt:variant>
        <vt:i4>1142</vt:i4>
      </vt:variant>
      <vt:variant>
        <vt:i4>1025</vt:i4>
      </vt:variant>
      <vt:variant>
        <vt:i4>1</vt:i4>
      </vt:variant>
      <vt:variant>
        <vt:lpwstr>\\Edmin2a\development\Developers\pestrada\EDUCATION.WORLD\CERTIFICATE_TEMPLATES\frames_titles\cert_generic.gif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Ambassador Training Certificate of Completion</dc:title>
  <dc:subject>arthritis</dc:subject>
  <dc:creator>CDC User;CDC</dc:creator>
  <cp:keywords>arthritis, ambassador training</cp:keywords>
  <cp:lastModifiedBy>CDC User</cp:lastModifiedBy>
  <cp:revision>6</cp:revision>
  <cp:lastPrinted>2013-06-03T16:00:00Z</cp:lastPrinted>
  <dcterms:created xsi:type="dcterms:W3CDTF">2013-06-03T15:31:00Z</dcterms:created>
  <dcterms:modified xsi:type="dcterms:W3CDTF">2013-06-20T17:43:00Z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TC018857739991</vt:lpwstr>
  </property>
  <property fmtid="{D5CDD505-2E9C-101B-9397-08002B2CF9AE}" pid="3" name="Language">
    <vt:lpwstr>English</vt:lpwstr>
  </property>
</Properties>
</file>